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552"/>
        <w:gridCol w:w="1417"/>
        <w:gridCol w:w="851"/>
        <w:gridCol w:w="2410"/>
        <w:gridCol w:w="2976"/>
        <w:gridCol w:w="1276"/>
      </w:tblGrid>
      <w:tr w:rsidR="009560F0" w:rsidRPr="007B2F49" w14:paraId="28D9714B" w14:textId="77777777" w:rsidTr="007B2F49">
        <w:trPr>
          <w:gridAfter w:val="4"/>
          <w:wAfter w:w="7513" w:type="dxa"/>
          <w:trHeight w:val="975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40CA7A" w14:textId="536CAA71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Academic Year:</w:t>
            </w: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sdt>
              <w:sdtPr>
                <w:rPr>
                  <w:rFonts w:eastAsia="Times New Roman" w:cs="Times New Roman"/>
                  <w:b/>
                  <w:bCs/>
                  <w:color w:val="000000"/>
                  <w:sz w:val="24"/>
                  <w:szCs w:val="24"/>
                  <w:lang w:eastAsia="en-GB"/>
                </w:rPr>
                <w:id w:val="952558251"/>
                <w:dropDownList>
                  <w:listItem w:value="Choose an item.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="00822896" w:rsidRPr="007B2F49">
                  <w:rPr>
                    <w:rFonts w:eastAsia="Times New Roman" w:cs="Times New Roman"/>
                    <w:b/>
                    <w:bCs/>
                    <w:color w:val="000000"/>
                    <w:sz w:val="24"/>
                    <w:szCs w:val="24"/>
                    <w:lang w:eastAsia="en-GB"/>
                  </w:rPr>
                  <w:t>2019</w:t>
                </w:r>
              </w:sdtContent>
            </w:sdt>
            <w:r w:rsidRPr="007B2F4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/</w:t>
            </w:r>
            <w:sdt>
              <w:sdtPr>
                <w:rPr>
                  <w:rFonts w:eastAsia="Times New Roman" w:cs="Times New Roman"/>
                  <w:b/>
                  <w:bCs/>
                  <w:color w:val="000000"/>
                  <w:sz w:val="24"/>
                  <w:szCs w:val="24"/>
                  <w:lang w:eastAsia="en-GB"/>
                </w:rPr>
                <w:id w:val="952558252"/>
                <w:dropDownList>
                  <w:listItem w:value="Choose an item.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="00822896" w:rsidRPr="007B2F49">
                  <w:rPr>
                    <w:rFonts w:eastAsia="Times New Roman" w:cs="Times New Roman"/>
                    <w:b/>
                    <w:bCs/>
                    <w:color w:val="000000"/>
                    <w:sz w:val="24"/>
                    <w:szCs w:val="24"/>
                    <w:lang w:eastAsia="en-GB"/>
                  </w:rPr>
                  <w:t>2020</w:t>
                </w:r>
              </w:sdtContent>
            </w:sdt>
            <w:r w:rsidR="00FC532B" w:rsidRPr="007B2F4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DCDB0F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FB666" wp14:editId="1F4547A4">
                      <wp:simplePos x="0" y="0"/>
                      <wp:positionH relativeFrom="column">
                        <wp:posOffset>1924694</wp:posOffset>
                      </wp:positionH>
                      <wp:positionV relativeFrom="paragraph">
                        <wp:posOffset>-490372</wp:posOffset>
                      </wp:positionV>
                      <wp:extent cx="4722126" cy="968991"/>
                      <wp:effectExtent l="0" t="0" r="2540" b="31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2126" cy="9689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DA1739" w14:textId="210E328B" w:rsidR="009560F0" w:rsidRPr="007B2F49" w:rsidRDefault="009560F0" w:rsidP="009560F0">
                                  <w:pPr>
                                    <w:jc w:val="center"/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7B2F49">
                                    <w:rPr>
                                      <w:sz w:val="40"/>
                                      <w:u w:val="single"/>
                                    </w:rPr>
                                    <w:t xml:space="preserve">Primary P.E and Sport Premium Action </w:t>
                                  </w:r>
                                  <w:r w:rsidR="00822896" w:rsidRPr="007B2F49">
                                    <w:rPr>
                                      <w:sz w:val="40"/>
                                      <w:u w:val="single"/>
                                    </w:rPr>
                                    <w:t>2019 -2020</w:t>
                                  </w:r>
                                  <w:r w:rsidR="00F43B85" w:rsidRPr="007B2F49">
                                    <w:rPr>
                                      <w:sz w:val="40"/>
                                      <w:u w:val="single"/>
                                    </w:rPr>
                                    <w:t xml:space="preserve"> </w:t>
                                  </w:r>
                                  <w:r w:rsidR="00F43B85" w:rsidRPr="007B2F49">
                                    <w:rPr>
                                      <w:sz w:val="40"/>
                                      <w:u w:val="single"/>
                                      <w:shd w:val="clear" w:color="auto" w:fill="FFFF00"/>
                                    </w:rPr>
                                    <w:t>Inc Review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51.55pt;margin-top:-38.6pt;width:371.8pt;height:7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" fillcolor="white [3201]" stroked="f" strokeweight=".5pt">
                      <v:textbox>
                        <w:txbxContent>
                          <w:p w14:paraId="3FDA1739" w14:textId="210E328B" w:rsidR="009560F0" w:rsidRPr="007B2F49" w:rsidRDefault="009560F0" w:rsidP="009560F0">
                            <w:pPr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  <w:r w:rsidRPr="007B2F49">
                              <w:rPr>
                                <w:sz w:val="40"/>
                                <w:u w:val="single"/>
                              </w:rPr>
                              <w:t xml:space="preserve">Primary P.E and Sport Premium Action </w:t>
                            </w:r>
                            <w:r w:rsidR="00822896" w:rsidRPr="007B2F49">
                              <w:rPr>
                                <w:sz w:val="40"/>
                                <w:u w:val="single"/>
                              </w:rPr>
                              <w:t>2019 -2020</w:t>
                            </w:r>
                            <w:r w:rsidR="00F43B85" w:rsidRPr="007B2F49">
                              <w:rPr>
                                <w:sz w:val="40"/>
                                <w:u w:val="single"/>
                              </w:rPr>
                              <w:t xml:space="preserve"> </w:t>
                            </w:r>
                            <w:r w:rsidR="00F43B85" w:rsidRPr="007B2F49">
                              <w:rPr>
                                <w:sz w:val="40"/>
                                <w:u w:val="single"/>
                                <w:shd w:val="clear" w:color="auto" w:fill="FFFF00"/>
                              </w:rPr>
                              <w:t>Inc Review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2F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Total fund allocated:</w:t>
            </w:r>
            <w:r w:rsidRPr="007B2F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br/>
            </w:r>
            <w:r w:rsidRPr="007B2F49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00"/>
                <w:lang w:eastAsia="en-GB"/>
              </w:rPr>
              <w:t>£16,760</w:t>
            </w:r>
          </w:p>
          <w:p w14:paraId="13A48044" w14:textId="4AF80528" w:rsidR="00F43B85" w:rsidRPr="007B2F49" w:rsidRDefault="00F43B85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(£16,00</w:t>
            </w:r>
            <w:r w:rsidR="00735B53" w:rsidRPr="007B2F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0</w:t>
            </w:r>
            <w:r w:rsidRPr="007B2F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+  £10 PP)</w:t>
            </w:r>
          </w:p>
        </w:tc>
      </w:tr>
      <w:tr w:rsidR="009560F0" w:rsidRPr="007B2F49" w14:paraId="64C9E6D6" w14:textId="77777777" w:rsidTr="007B2F49">
        <w:trPr>
          <w:trHeight w:val="181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DC13C0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PE and Sport Premium Key Outcome Indicator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EE8DDB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School Focus/ planned </w:t>
            </w:r>
            <w:r w:rsidRPr="007B2F4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Impact</w:t>
            </w: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7B2F4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on pupils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C4F3FB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Actions to Achieve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D0D3E6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Planned Funding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5E182B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Actual Funding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D1D588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Evidence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F986D0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Actual Impact (following Review) </w:t>
            </w:r>
            <w:r w:rsidRPr="007B2F4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on pupils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2B5D38C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Sustainability/ </w:t>
            </w:r>
          </w:p>
          <w:p w14:paraId="3481709C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Next Steps</w:t>
            </w:r>
          </w:p>
        </w:tc>
      </w:tr>
      <w:tr w:rsidR="009560F0" w:rsidRPr="007B2F49" w14:paraId="6EC80E3E" w14:textId="77777777" w:rsidTr="007B2F49">
        <w:trPr>
          <w:trHeight w:val="13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sdt>
            <w:sdt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id w:val="952558268"/>
              <w:dropDownList>
                <w:listItem w:displayText="Choose from drop down list" w:value="Choose from drop down list"/>
                <w:listItem w:displayText="1. the engagement of all pupils in regular physical activity – kick-starting healthy active lifestyles" w:value="1. the engagement of all pupils in regular physical activity – kick-starting healthy active lifestyles"/>
                <w:listItem w:displayText="2. the profile of PE and sport being raised across the school as a tool for whole school improvement" w:value="2. the profile of PE and sport being raised across the school as a tool for whole school improvement"/>
                <w:listItem w:displayText="3. increased confidence, knowledge and skills of all staff in teaching PE and sport" w:value="3. increased confidence, knowledge and skills of all staff in teaching PE and sport"/>
                <w:listItem w:displayText="4. broader experience of a range of sports and activities offered to all pupils" w:value="4. broader experience of a range of sports and activities offered to all pupils"/>
                <w:listItem w:displayText="5. increased participation in competitive sport" w:value="5. increased participation in competitive sport"/>
              </w:dropDownList>
            </w:sdtPr>
            <w:sdtEndPr/>
            <w:sdtContent>
              <w:p w14:paraId="30A99B9A" w14:textId="77777777" w:rsidR="009560F0" w:rsidRPr="007B2F49" w:rsidRDefault="009560F0" w:rsidP="00467AC2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sz w:val="24"/>
                    <w:szCs w:val="24"/>
                    <w:lang w:eastAsia="en-GB"/>
                  </w:rPr>
                </w:pPr>
                <w:r w:rsidRPr="007B2F49">
                  <w:rPr>
                    <w:rFonts w:eastAsia="Times New Roman" w:cs="Times New Roman"/>
                    <w:color w:val="000000"/>
                    <w:sz w:val="24"/>
                    <w:szCs w:val="24"/>
                    <w:lang w:eastAsia="en-GB"/>
                  </w:rPr>
                  <w:t>1. the engagement of all pupils in regular physical activity – kick-starting healthy active lifestyles</w:t>
                </w:r>
              </w:p>
            </w:sdtContent>
          </w:sdt>
          <w:p w14:paraId="75C32015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9B2CE39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3FA4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Ensure all children have access to at least 2 hours of P.E each week delivered by specialist and teaching staff. </w:t>
            </w:r>
          </w:p>
          <w:p w14:paraId="40FC55BD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B72015D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Children to have access to a wide range of teaching topics and activities, to ensure they value P.E, have fun and lead healthy lifestyles.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0E1F" w14:textId="77777777" w:rsidR="009560F0" w:rsidRPr="007B2F49" w:rsidRDefault="009560F0" w:rsidP="00467AC2">
            <w:pPr>
              <w:rPr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color w:val="000000"/>
                <w:sz w:val="24"/>
                <w:szCs w:val="24"/>
                <w:lang w:eastAsia="en-GB"/>
              </w:rPr>
              <w:t>Employment of a specialist sports teacher 1 day a week, including after school clubs, targeted interventions, curriculum coverage and assessments.</w:t>
            </w:r>
          </w:p>
          <w:p w14:paraId="7049A415" w14:textId="77777777" w:rsidR="009560F0" w:rsidRPr="007B2F49" w:rsidRDefault="009560F0" w:rsidP="00467AC2">
            <w:pPr>
              <w:rPr>
                <w:color w:val="000000"/>
                <w:sz w:val="24"/>
                <w:szCs w:val="24"/>
                <w:lang w:eastAsia="en-GB"/>
              </w:rPr>
            </w:pPr>
          </w:p>
          <w:p w14:paraId="5428BE40" w14:textId="77777777" w:rsidR="009560F0" w:rsidRPr="007B2F49" w:rsidRDefault="009560F0" w:rsidP="00467AC2">
            <w:pPr>
              <w:rPr>
                <w:color w:val="000000"/>
                <w:sz w:val="24"/>
                <w:szCs w:val="24"/>
                <w:lang w:eastAsia="en-GB"/>
              </w:rPr>
            </w:pPr>
          </w:p>
          <w:p w14:paraId="3A178A92" w14:textId="77777777" w:rsidR="009560F0" w:rsidRPr="007B2F49" w:rsidRDefault="009560F0" w:rsidP="00467AC2">
            <w:pPr>
              <w:rPr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DD67" w14:textId="587F062C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0153C" w:rsidRPr="007B2F49">
              <w:rPr>
                <w:rFonts w:eastAsia="Calibri" w:cs="Times New Roman"/>
                <w:sz w:val="24"/>
                <w:szCs w:val="24"/>
              </w:rPr>
              <w:t>£3,150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D99482" w14:textId="0F1A2E5F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0153C"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FBC4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>Increased teacher confidence to deliver all PE curriculum areas.</w:t>
            </w:r>
          </w:p>
          <w:p w14:paraId="5021856A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1080CF9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P.E coordinator to monitor teaching and learning across all areas in order for pupil welfare. </w:t>
            </w:r>
          </w:p>
          <w:p w14:paraId="1CE681A7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208AB4C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Improved pupil performance levels across all activity areas.</w:t>
            </w:r>
          </w:p>
          <w:p w14:paraId="31A07553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3C1CE83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D1C5DDD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A7F36E" w14:textId="53FDD001" w:rsidR="009560F0" w:rsidRPr="007B2F49" w:rsidRDefault="009560F0" w:rsidP="008228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F43B85"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Children were more engaged in Physical activity and school sport and had more of a variety of topics they could access.</w:t>
            </w:r>
          </w:p>
          <w:p w14:paraId="3DD6AE46" w14:textId="77777777" w:rsidR="00F43B85" w:rsidRPr="007B2F49" w:rsidRDefault="00F43B85" w:rsidP="008228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2823FD0" w14:textId="43750B78" w:rsidR="00F43B85" w:rsidRPr="007B2F49" w:rsidRDefault="00F43B85" w:rsidP="008228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School Sport numbers have increased following this support and has</w:t>
            </w:r>
            <w:proofErr w:type="gramEnd"/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had a positive Impact on their daily lives.</w:t>
            </w:r>
          </w:p>
          <w:p w14:paraId="17DA63EC" w14:textId="77777777" w:rsidR="00F43B85" w:rsidRPr="007B2F49" w:rsidRDefault="00F43B85" w:rsidP="008228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AF4C333" w14:textId="77777777" w:rsidR="00F43B85" w:rsidRPr="007B2F49" w:rsidRDefault="00F43B85" w:rsidP="008228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Children value how to lead a healthy and active life.</w:t>
            </w:r>
          </w:p>
          <w:p w14:paraId="7449E53D" w14:textId="3AF13EAA" w:rsidR="00F43B85" w:rsidRPr="007B2F49" w:rsidRDefault="00F43B85" w:rsidP="008228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C99FBF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F43B85"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To be confirmed in due course following funding guidance and key indicators</w:t>
            </w:r>
          </w:p>
          <w:p w14:paraId="2E341C1F" w14:textId="77777777" w:rsidR="00F43B85" w:rsidRPr="007B2F49" w:rsidRDefault="00F43B85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1EC3C09" w14:textId="12D50907" w:rsidR="00F43B85" w:rsidRPr="007B2F49" w:rsidRDefault="00F43B85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Staff to deliver more After School clubs?? </w:t>
            </w:r>
          </w:p>
        </w:tc>
      </w:tr>
      <w:tr w:rsidR="009560F0" w:rsidRPr="007B2F49" w14:paraId="56063072" w14:textId="77777777" w:rsidTr="007B2F49">
        <w:trPr>
          <w:trHeight w:val="9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4CB9" w14:textId="77777777" w:rsidR="009560F0" w:rsidRPr="007B2F49" w:rsidRDefault="007B2F49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sz w:val="24"/>
                  <w:szCs w:val="24"/>
                  <w:lang w:eastAsia="en-GB"/>
                </w:rPr>
                <w:id w:val="-1395660033"/>
                <w:dropDownList>
                  <w:listItem w:displayText="Choose from drop down list" w:value="Choose from drop down list"/>
                  <w:listItem w:displayText="1. the engagement of all pupils in regular physical activity – kick-starting healthy active lifestyles" w:value="1. the engagement of all pupils in regular physical activity – kick-starting healthy active lifestyles"/>
                  <w:listItem w:displayText="2. the profile of PE and sport being raised across the school as a tool for whole school improvement" w:value="2. the profile of PE and sport being raised across the school as a tool for whole school improvement"/>
                  <w:listItem w:displayText="3. increased confidence, knowledge and skills of all staff in teaching PE and sport" w:value="3. increased confidence, knowledge and skills of all staff in teaching PE and sport"/>
                  <w:listItem w:displayText="4. broader experience of a range of sports and activities offered to all pupils" w:value="4. broader experience of a range of sports and activities offered to all pupils"/>
                  <w:listItem w:displayText="5. increased participation in competitive sport" w:value="5. increased participation in competitive sport"/>
                </w:dropDownList>
              </w:sdtPr>
              <w:sdtEndPr/>
              <w:sdtContent>
                <w:r w:rsidR="009560F0" w:rsidRPr="007B2F49">
                  <w:rPr>
                    <w:rFonts w:eastAsia="Times New Roman" w:cs="Times New Roman"/>
                    <w:color w:val="000000"/>
                    <w:sz w:val="24"/>
                    <w:szCs w:val="24"/>
                    <w:lang w:eastAsia="en-GB"/>
                  </w:rPr>
                  <w:t>2. the profile of PE and sport being raised across the school as a tool for whole school improvement</w:t>
                </w:r>
              </w:sdtContent>
            </w:sdt>
          </w:p>
          <w:p w14:paraId="5DA713C5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DAE601A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C918" w14:textId="77777777" w:rsidR="009560F0" w:rsidRPr="007B2F49" w:rsidRDefault="009560F0" w:rsidP="009560F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7B2F49">
              <w:rPr>
                <w:rFonts w:asciiTheme="minorHAnsi" w:hAnsiTheme="minorHAnsi"/>
                <w:szCs w:val="24"/>
              </w:rPr>
              <w:t>school games entry</w:t>
            </w:r>
          </w:p>
          <w:p w14:paraId="6D947D1A" w14:textId="77777777" w:rsidR="009560F0" w:rsidRPr="007B2F49" w:rsidRDefault="009560F0" w:rsidP="009560F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7B2F49">
              <w:rPr>
                <w:rFonts w:asciiTheme="minorHAnsi" w:hAnsiTheme="minorHAnsi"/>
                <w:szCs w:val="24"/>
              </w:rPr>
              <w:t>Sports clubs delivered by specialist sports teacher.</w:t>
            </w:r>
          </w:p>
          <w:p w14:paraId="7490310C" w14:textId="77777777" w:rsidR="009560F0" w:rsidRPr="007B2F49" w:rsidRDefault="009560F0" w:rsidP="009560F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7B2F49">
              <w:rPr>
                <w:rFonts w:asciiTheme="minorHAnsi" w:hAnsiTheme="minorHAnsi"/>
                <w:szCs w:val="24"/>
              </w:rPr>
              <w:t>Lunch time clubs</w:t>
            </w:r>
          </w:p>
          <w:p w14:paraId="5AB69B0F" w14:textId="77777777" w:rsidR="009560F0" w:rsidRPr="007B2F49" w:rsidRDefault="009560F0" w:rsidP="009560F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/>
                <w:color w:val="000000" w:themeColor="text1"/>
                <w:szCs w:val="24"/>
              </w:rPr>
            </w:pPr>
            <w:r w:rsidRPr="007B2F49">
              <w:rPr>
                <w:rFonts w:asciiTheme="minorHAnsi" w:hAnsiTheme="minorHAnsi"/>
                <w:color w:val="000000" w:themeColor="text1"/>
                <w:szCs w:val="24"/>
              </w:rPr>
              <w:t xml:space="preserve">Employment of specialist Forest Schools staff </w:t>
            </w:r>
          </w:p>
          <w:p w14:paraId="2A677879" w14:textId="77777777" w:rsidR="009560F0" w:rsidRPr="007B2F49" w:rsidRDefault="009560F0" w:rsidP="009560F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/>
                <w:color w:val="000000" w:themeColor="text1"/>
                <w:szCs w:val="24"/>
              </w:rPr>
            </w:pPr>
            <w:r w:rsidRPr="007B2F49">
              <w:rPr>
                <w:rFonts w:asciiTheme="minorHAnsi" w:hAnsiTheme="minorHAnsi"/>
                <w:color w:val="000000" w:themeColor="text1"/>
                <w:szCs w:val="24"/>
              </w:rPr>
              <w:t xml:space="preserve">Resources to support forest schools </w:t>
            </w:r>
          </w:p>
          <w:p w14:paraId="5E85949E" w14:textId="77777777" w:rsidR="009560F0" w:rsidRPr="007B2F49" w:rsidRDefault="009560F0" w:rsidP="00467A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7B2F49">
              <w:rPr>
                <w:color w:val="000000" w:themeColor="text1"/>
                <w:sz w:val="24"/>
                <w:szCs w:val="24"/>
              </w:rPr>
              <w:t>To inspire, engage and ensure sport is valued at Tittensor for many years and giving children opportunities. To enable children to develop and progress at a range of activities provided by the school.</w:t>
            </w:r>
          </w:p>
          <w:p w14:paraId="45A3695C" w14:textId="77777777" w:rsidR="009560F0" w:rsidRPr="007B2F49" w:rsidRDefault="009560F0" w:rsidP="00467A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7B2F49">
              <w:rPr>
                <w:color w:val="000000" w:themeColor="text1"/>
                <w:sz w:val="24"/>
                <w:szCs w:val="24"/>
              </w:rPr>
              <w:t xml:space="preserve">Inspiring children to become the best that they can be with both </w:t>
            </w:r>
            <w:r w:rsidRPr="007B2F49">
              <w:rPr>
                <w:color w:val="000000" w:themeColor="text1"/>
                <w:sz w:val="24"/>
                <w:szCs w:val="24"/>
              </w:rPr>
              <w:lastRenderedPageBreak/>
              <w:t>internal and external competitions on an add-hock basis.</w:t>
            </w:r>
          </w:p>
          <w:p w14:paraId="72C024C3" w14:textId="77777777" w:rsidR="00FC532B" w:rsidRPr="007B2F49" w:rsidRDefault="00FC532B" w:rsidP="00467A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  <w:p w14:paraId="290DC0D8" w14:textId="0AD399CE" w:rsidR="009560F0" w:rsidRPr="007B2F49" w:rsidRDefault="009560F0" w:rsidP="00467AC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7B2F49">
              <w:rPr>
                <w:color w:val="000000" w:themeColor="text1"/>
                <w:sz w:val="24"/>
                <w:szCs w:val="24"/>
              </w:rPr>
              <w:t xml:space="preserve">Enhanced opportunities for children to be active during playtimes. </w:t>
            </w:r>
          </w:p>
          <w:p w14:paraId="11D478DF" w14:textId="504F3E21" w:rsidR="009560F0" w:rsidRPr="007B2F49" w:rsidRDefault="009560F0" w:rsidP="00FC532B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7B2F49">
              <w:rPr>
                <w:color w:val="000000" w:themeColor="text1"/>
                <w:sz w:val="24"/>
                <w:szCs w:val="24"/>
              </w:rPr>
              <w:t>Additional top up swimming lessons for KS1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AF4C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Long life participation in physical activity. </w:t>
            </w:r>
          </w:p>
          <w:p w14:paraId="36AAB780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E4E6884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Development of fine and gross motor skills in an outdoor learning environment, through the use of natural resources and materials. </w:t>
            </w:r>
          </w:p>
          <w:p w14:paraId="310C6094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en-GB"/>
              </w:rPr>
            </w:pPr>
          </w:p>
          <w:p w14:paraId="42E1D253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With children being in an outdoor environment this will help them with topics such as orienteering, problem solving, </w:t>
            </w:r>
            <w:proofErr w:type="gramStart"/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team</w:t>
            </w:r>
            <w:proofErr w:type="gramEnd"/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building skills.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9BB5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£7000</w:t>
            </w:r>
          </w:p>
          <w:p w14:paraId="1EB85BA1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19FE01E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D65B452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£560</w:t>
            </w:r>
          </w:p>
          <w:p w14:paraId="11C363F7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FDEBAB9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EAE0353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4C2893B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6175C7F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9445997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E2DCD73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E2F7538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DB0A0E9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C19F3FF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AB24018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351DD58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6A53FEE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C924176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1E627F4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5979E8C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4AA31B5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041C638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65E278B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51FA0C3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9674B8F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ACA63F2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1692132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92B2C51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84FFF42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0006D07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B638E85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55F4A27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3AC78BC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73EA45F" w14:textId="2E31C2A2" w:rsidR="009560F0" w:rsidRPr="007B2F49" w:rsidRDefault="009560F0" w:rsidP="007B2F49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7B2F49">
              <w:rPr>
                <w:color w:val="000000" w:themeColor="text1"/>
                <w:sz w:val="24"/>
                <w:szCs w:val="24"/>
              </w:rPr>
              <w:t xml:space="preserve">£4000 (top up funding </w:t>
            </w:r>
            <w:r w:rsidR="007B2F49" w:rsidRPr="007B2F49">
              <w:rPr>
                <w:color w:val="000000" w:themeColor="text1"/>
                <w:sz w:val="24"/>
                <w:szCs w:val="24"/>
              </w:rPr>
              <w:t>for 1 terms lessons due to need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9CED5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 </w:t>
            </w:r>
            <w:r w:rsidR="00C0153C"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YES</w:t>
            </w:r>
          </w:p>
          <w:p w14:paraId="5F4A3D66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9836B4A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85B835B" w14:textId="13581378" w:rsidR="00C0153C" w:rsidRPr="007B2F49" w:rsidRDefault="006E57E5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Yes</w:t>
            </w:r>
          </w:p>
          <w:p w14:paraId="7CBEE7A2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8507A57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E93B4F6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8AEB78C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FEDDD55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2107718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D1003D1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C102C1E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EDA5DAB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556D9D6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A77146B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672DF77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82D72B9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303E33A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AB940A1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80C0F83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F106227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36EE3E6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9EECAEB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F7B44A6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B52FA15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A4A73BE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4955B00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7E08488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F255265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0F782C4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61981F9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D9F8B76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52F2FCA" w14:textId="77777777" w:rsidR="00C0153C" w:rsidRPr="007B2F49" w:rsidRDefault="00C0153C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9349AC3" w14:textId="5E493C7C" w:rsidR="006E57E5" w:rsidRPr="007B2F49" w:rsidRDefault="006E57E5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2B44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P.E folder </w:t>
            </w:r>
          </w:p>
          <w:p w14:paraId="23E2B66F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B7D7500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6FE4F14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SGO meetings </w:t>
            </w:r>
          </w:p>
          <w:p w14:paraId="052C7016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4D4A9DA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D84C9F7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After school club registers </w:t>
            </w:r>
          </w:p>
          <w:p w14:paraId="2A44E44B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FF6E9BD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E71BEFE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Forest School register</w:t>
            </w:r>
          </w:p>
          <w:p w14:paraId="5CB8ED1D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D6D5F61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Pupil Voice </w:t>
            </w:r>
          </w:p>
          <w:p w14:paraId="27F0F105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15B0C0E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Teacher Feedback</w:t>
            </w:r>
          </w:p>
          <w:p w14:paraId="7CEA5A9C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5A31798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Pupil Progress </w:t>
            </w:r>
          </w:p>
          <w:p w14:paraId="1CCD050D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0478D9B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Access to additional resources </w:t>
            </w:r>
          </w:p>
          <w:p w14:paraId="54102A88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B3C783B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Monitoring </w:t>
            </w:r>
          </w:p>
          <w:p w14:paraId="29DD229C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38596D6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P.E Coordinator to monitor and evaluate on a half termly basis.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1FE068" w14:textId="1B61C9AF" w:rsidR="009560F0" w:rsidRPr="007B2F49" w:rsidRDefault="00261BA0" w:rsidP="00467AC2">
            <w:pPr>
              <w:rPr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color w:val="000000"/>
                <w:sz w:val="24"/>
                <w:szCs w:val="24"/>
                <w:lang w:eastAsia="en-GB"/>
              </w:rPr>
              <w:t>School Games mark suspended due to COVID 19</w:t>
            </w:r>
          </w:p>
          <w:p w14:paraId="3D932A56" w14:textId="77777777" w:rsidR="00261BA0" w:rsidRPr="007B2F49" w:rsidRDefault="00261BA0" w:rsidP="00467AC2">
            <w:pPr>
              <w:rPr>
                <w:color w:val="000000"/>
                <w:sz w:val="24"/>
                <w:szCs w:val="24"/>
                <w:lang w:eastAsia="en-GB"/>
              </w:rPr>
            </w:pPr>
          </w:p>
          <w:p w14:paraId="77462688" w14:textId="5B92764B" w:rsidR="00261BA0" w:rsidRPr="007B2F49" w:rsidRDefault="00261BA0" w:rsidP="00467AC2">
            <w:pPr>
              <w:rPr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color w:val="000000"/>
                <w:sz w:val="24"/>
                <w:szCs w:val="24"/>
                <w:lang w:eastAsia="en-GB"/>
              </w:rPr>
              <w:t>School has evidence to support criteria and extensive evidence to place forward when games mark re starts back in Sept 2020.</w:t>
            </w:r>
          </w:p>
          <w:p w14:paraId="357E7D67" w14:textId="77777777" w:rsidR="00261BA0" w:rsidRPr="007B2F49" w:rsidRDefault="00261BA0" w:rsidP="00467AC2">
            <w:pPr>
              <w:rPr>
                <w:color w:val="000000"/>
                <w:sz w:val="24"/>
                <w:szCs w:val="24"/>
                <w:lang w:eastAsia="en-GB"/>
              </w:rPr>
            </w:pPr>
          </w:p>
          <w:p w14:paraId="2C3784C9" w14:textId="77777777" w:rsidR="00261BA0" w:rsidRPr="007B2F49" w:rsidRDefault="00261BA0" w:rsidP="00467AC2">
            <w:pPr>
              <w:rPr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color w:val="000000"/>
                <w:sz w:val="24"/>
                <w:szCs w:val="24"/>
                <w:lang w:eastAsia="en-GB"/>
              </w:rPr>
              <w:t>Increased numbers for After School clubs.</w:t>
            </w:r>
          </w:p>
          <w:p w14:paraId="6775CFF6" w14:textId="77777777" w:rsidR="00261BA0" w:rsidRPr="007B2F49" w:rsidRDefault="00261BA0" w:rsidP="00467AC2">
            <w:pPr>
              <w:rPr>
                <w:color w:val="000000"/>
                <w:sz w:val="24"/>
                <w:szCs w:val="24"/>
                <w:lang w:eastAsia="en-GB"/>
              </w:rPr>
            </w:pPr>
          </w:p>
          <w:p w14:paraId="56F85340" w14:textId="587A293A" w:rsidR="00261BA0" w:rsidRPr="007B2F49" w:rsidRDefault="00261BA0" w:rsidP="00467AC2">
            <w:pPr>
              <w:rPr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color w:val="000000"/>
                <w:sz w:val="24"/>
                <w:szCs w:val="24"/>
                <w:lang w:eastAsia="en-GB"/>
              </w:rPr>
              <w:t>Children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FEB23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F43B85"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Subject Leader session to be continued in preparation for Deep Dives and discussion meetings.</w:t>
            </w:r>
          </w:p>
          <w:p w14:paraId="28C8786A" w14:textId="77777777" w:rsidR="00261BA0" w:rsidRPr="007B2F49" w:rsidRDefault="00261BA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BBB0C1A" w14:textId="77777777" w:rsidR="00261BA0" w:rsidRPr="007B2F49" w:rsidRDefault="00261BA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Aim to keep GOLD GAMESMARK AWARD in 2020 / 20201</w:t>
            </w:r>
          </w:p>
          <w:p w14:paraId="386BB450" w14:textId="77777777" w:rsidR="00261BA0" w:rsidRPr="007B2F49" w:rsidRDefault="00261BA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78C1D8B" w14:textId="77777777" w:rsidR="00261BA0" w:rsidRPr="007B2F49" w:rsidRDefault="00261BA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Review and implement some training to support LT Activity to provide a high </w:t>
            </w: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quality service.</w:t>
            </w:r>
          </w:p>
          <w:p w14:paraId="730F4408" w14:textId="77777777" w:rsidR="00261BA0" w:rsidRPr="007B2F49" w:rsidRDefault="00261BA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ED73EB7" w14:textId="77777777" w:rsidR="00261BA0" w:rsidRPr="007B2F49" w:rsidRDefault="00261BA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4D5D81C" w14:textId="77777777" w:rsidR="00261BA0" w:rsidRPr="007B2F49" w:rsidRDefault="00261BA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62952BC" w14:textId="77777777" w:rsidR="00261BA0" w:rsidRPr="007B2F49" w:rsidRDefault="00261BA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Ongoing …</w:t>
            </w:r>
          </w:p>
          <w:p w14:paraId="7745AFF6" w14:textId="77777777" w:rsidR="00261BA0" w:rsidRPr="007B2F49" w:rsidRDefault="00261BA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8346E0A" w14:textId="77777777" w:rsidR="00261BA0" w:rsidRPr="007B2F49" w:rsidRDefault="00261BA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3068A86" w14:textId="77777777" w:rsidR="00261BA0" w:rsidRPr="007B2F49" w:rsidRDefault="00261BA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5A5D683" w14:textId="77777777" w:rsidR="00261BA0" w:rsidRPr="007B2F49" w:rsidRDefault="00261BA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F620E04" w14:textId="77777777" w:rsidR="00261BA0" w:rsidRPr="007B2F49" w:rsidRDefault="00261BA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529B8E7" w14:textId="77777777" w:rsidR="00261BA0" w:rsidRPr="007B2F49" w:rsidRDefault="00261BA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DC1E812" w14:textId="77777777" w:rsidR="00261BA0" w:rsidRPr="007B2F49" w:rsidRDefault="00261BA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1296445" w14:textId="77777777" w:rsidR="00261BA0" w:rsidRPr="007B2F49" w:rsidRDefault="00261BA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F9EB158" w14:textId="6003FB0D" w:rsidR="00261BA0" w:rsidRPr="007B2F49" w:rsidRDefault="00261BA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560F0" w:rsidRPr="007B2F49" w14:paraId="38B4BB44" w14:textId="77777777" w:rsidTr="007B2F49">
        <w:trPr>
          <w:trHeight w:val="13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5716" w14:textId="77777777" w:rsidR="009560F0" w:rsidRPr="007B2F49" w:rsidRDefault="007B2F49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sz w:val="24"/>
                  <w:szCs w:val="24"/>
                  <w:lang w:eastAsia="en-GB"/>
                </w:rPr>
                <w:id w:val="815928512"/>
                <w:dropDownList>
                  <w:listItem w:displayText="Choose from drop down list" w:value="Choose from drop down list"/>
                  <w:listItem w:displayText="1. the engagement of all pupils in regular physical activity – kick-starting healthy active lifestyles" w:value="1. the engagement of all pupils in regular physical activity – kick-starting healthy active lifestyles"/>
                  <w:listItem w:displayText="2. the profile of PE and sport being raised across the school as a tool for whole school improvement" w:value="2. the profile of PE and sport being raised across the school as a tool for whole school improvement"/>
                  <w:listItem w:displayText="3. increased confidence, knowledge and skills of all staff in teaching PE and sport" w:value="3. increased confidence, knowledge and skills of all staff in teaching PE and sport"/>
                  <w:listItem w:displayText="4. broader experience of a range of sports and activities offered to all pupils" w:value="4. broader experience of a range of sports and activities offered to all pupils"/>
                  <w:listItem w:displayText="5. increased participation in competitive sport" w:value="5. increased participation in competitive sport"/>
                </w:dropDownList>
              </w:sdtPr>
              <w:sdtEndPr/>
              <w:sdtContent>
                <w:r w:rsidR="009560F0" w:rsidRPr="007B2F49">
                  <w:rPr>
                    <w:rFonts w:eastAsia="Times New Roman" w:cs="Times New Roman"/>
                    <w:color w:val="000000"/>
                    <w:sz w:val="24"/>
                    <w:szCs w:val="24"/>
                    <w:lang w:eastAsia="en-GB"/>
                  </w:rPr>
                  <w:t>3. increased confidence, knowledge and skills of all staff in teaching PE and sport</w:t>
                </w:r>
              </w:sdtContent>
            </w:sdt>
          </w:p>
          <w:p w14:paraId="5182C062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3DD4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Employment of specialist P.E advisor to challenge, create and provide support with the subject and overall wellbeing of P.E. </w:t>
            </w:r>
          </w:p>
          <w:p w14:paraId="501FB9C4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C26868B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Upskilling of subject lead. </w:t>
            </w:r>
          </w:p>
          <w:p w14:paraId="1D046361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C6554D5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Updates from national and local conferences.</w:t>
            </w:r>
          </w:p>
          <w:p w14:paraId="66744BFD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694163C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Access to various resources.</w:t>
            </w:r>
          </w:p>
          <w:p w14:paraId="4A25AFCC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2D60133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P.E network meeting updates. </w:t>
            </w:r>
          </w:p>
          <w:p w14:paraId="06F8BE13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FA08964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Staff to be sent on courses to upskill and develop knowledge in teaching P.E and sport.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746F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Ensure P.E is being valued across the whole school. </w:t>
            </w:r>
          </w:p>
          <w:p w14:paraId="11567528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CD9472A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Ensure good practice is adhered. </w:t>
            </w:r>
          </w:p>
          <w:p w14:paraId="768BE29B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F815808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Competition support. </w:t>
            </w:r>
          </w:p>
          <w:p w14:paraId="501B1155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CF68" w14:textId="54404FDD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</w:t>
            </w:r>
            <w:r w:rsidR="00C0153C"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5A757" w14:textId="0096BBA7" w:rsidR="009560F0" w:rsidRPr="007B2F49" w:rsidRDefault="004340B9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</w:t>
            </w:r>
            <w:r w:rsidR="006E57E5"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  <w:r w:rsidR="00C0153C"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9748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P.E folder </w:t>
            </w:r>
          </w:p>
          <w:p w14:paraId="2185ADD4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206A5D7B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P.E lead feedback </w:t>
            </w:r>
          </w:p>
          <w:p w14:paraId="2B910BC1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767CBD4E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Learning walks </w:t>
            </w:r>
          </w:p>
          <w:p w14:paraId="2A776381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131239B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Staffs survey’s </w:t>
            </w:r>
          </w:p>
          <w:p w14:paraId="152FBFB0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63D97643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9AD271" w14:textId="71575962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7F451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560F0" w:rsidRPr="007B2F49" w14:paraId="4C72E47A" w14:textId="77777777" w:rsidTr="007B2F49">
        <w:trPr>
          <w:trHeight w:val="13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F281" w14:textId="77777777" w:rsidR="009560F0" w:rsidRPr="007B2F49" w:rsidRDefault="007B2F49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sz w:val="24"/>
                  <w:szCs w:val="24"/>
                  <w:lang w:eastAsia="en-GB"/>
                </w:rPr>
                <w:id w:val="-1755974554"/>
                <w:dropDownList>
                  <w:listItem w:displayText="Choose from drop down list" w:value="Choose from drop down list"/>
                  <w:listItem w:displayText="1. the engagement of all pupils in regular physical activity – kick-starting healthy active lifestyles" w:value="1. the engagement of all pupils in regular physical activity – kick-starting healthy active lifestyles"/>
                  <w:listItem w:displayText="2. the profile of PE and sport being raised across the school as a tool for whole school improvement" w:value="2. the profile of PE and sport being raised across the school as a tool for whole school improvement"/>
                  <w:listItem w:displayText="3. increased confidence, knowledge and skills of all staff in teaching PE and sport" w:value="3. increased confidence, knowledge and skills of all staff in teaching PE and sport"/>
                  <w:listItem w:displayText="4. broader experience of a range of sports and activities offered to all pupils" w:value="4. broader experience of a range of sports and activities offered to all pupils"/>
                  <w:listItem w:displayText="5. increased participation in competitive sport" w:value="5. increased participation in competitive sport"/>
                </w:dropDownList>
              </w:sdtPr>
              <w:sdtEndPr/>
              <w:sdtContent>
                <w:r w:rsidR="009560F0" w:rsidRPr="007B2F49">
                  <w:rPr>
                    <w:rFonts w:eastAsia="Times New Roman" w:cs="Times New Roman"/>
                    <w:color w:val="000000"/>
                    <w:sz w:val="24"/>
                    <w:szCs w:val="24"/>
                    <w:lang w:eastAsia="en-GB"/>
                  </w:rPr>
                  <w:t>4. broader experience of a range of sports and activities offered to all pupils</w:t>
                </w:r>
              </w:sdtContent>
            </w:sdt>
          </w:p>
          <w:p w14:paraId="55E3E753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384A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Introduce a range of alternative sporting activities to extend and enrich the curriculum.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4041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Use existing house system to develop a range of termly </w:t>
            </w:r>
            <w:r w:rsidRPr="007B2F4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intra-school</w:t>
            </w:r>
            <w:r w:rsidRPr="007B2F49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sporting competitions. </w:t>
            </w:r>
          </w:p>
          <w:p w14:paraId="05D7E17F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5F27D7C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Enter range of inter-school competitions &amp; cluster  events e.g. bucket ball, multi skills, football, cricket organised by School Games </w:t>
            </w:r>
          </w:p>
          <w:p w14:paraId="02C4C84E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2450C09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>Use funding to support</w:t>
            </w:r>
          </w:p>
          <w:p w14:paraId="3DEB9BD9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en-GB"/>
              </w:rPr>
            </w:pPr>
            <w:r w:rsidRPr="007B2F49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* </w:t>
            </w:r>
            <w:r w:rsidRPr="007B2F49"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en-GB"/>
              </w:rPr>
              <w:t>transport              *ressources</w:t>
            </w:r>
          </w:p>
          <w:p w14:paraId="12C6B7DD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en-GB"/>
              </w:rPr>
            </w:pPr>
            <w:r w:rsidRPr="007B2F49"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en-GB"/>
              </w:rPr>
              <w:t xml:space="preserve"> *training</w:t>
            </w:r>
          </w:p>
          <w:p w14:paraId="6C885F91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>Plan &amp; introduce termly</w:t>
            </w:r>
            <w:r w:rsidRPr="007B2F49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 ‘Alternative Sporting Activity Days’  </w:t>
            </w:r>
            <w:r w:rsidRPr="007B2F49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involving archery, fencing, tri golf </w:t>
            </w:r>
            <w:r w:rsidRPr="007B2F49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, cheerleading following pupil voice surveys – autumn 1. </w:t>
            </w:r>
          </w:p>
          <w:p w14:paraId="46C7260D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610B9B9C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Introduce off site visit for KS 2 pupils e.g. Standon Bowers Outdoor Adventurous Activity Centre </w:t>
            </w:r>
          </w:p>
          <w:p w14:paraId="155D962D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en-GB"/>
              </w:rPr>
            </w:pPr>
          </w:p>
          <w:p w14:paraId="42570268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Plan &amp;  deliver Healthy Lifestyles Day </w:t>
            </w:r>
          </w:p>
          <w:p w14:paraId="1F042341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356C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£500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137502" w14:textId="54FE7FC9" w:rsidR="009560F0" w:rsidRPr="007B2F49" w:rsidRDefault="00C0153C" w:rsidP="006E57E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</w:t>
            </w:r>
            <w:r w:rsidR="006E57E5"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A278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More pupils actively involved in sporting competition. </w:t>
            </w:r>
          </w:p>
          <w:p w14:paraId="5771C024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1E50A28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Pupils encouraged </w:t>
            </w:r>
            <w:proofErr w:type="gramStart"/>
            <w:r w:rsidRPr="007B2F49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>to achieve</w:t>
            </w:r>
            <w:proofErr w:type="gramEnd"/>
            <w:r w:rsidRPr="007B2F49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their personal best. </w:t>
            </w:r>
          </w:p>
          <w:p w14:paraId="0AC37BA6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086B3DFD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Pupils have access to enhanced &amp; enriched PE curriculum. </w:t>
            </w:r>
          </w:p>
          <w:p w14:paraId="1535CC9C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BF72AE7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Pupils have a greater awareness of alternative activities that contribute to fitness &amp; health. </w:t>
            </w:r>
          </w:p>
          <w:p w14:paraId="6435BC87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C8E745C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Pupils will have a greater a greater understanding of what contributes a </w:t>
            </w: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healthy active lifestyle.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2EE27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47040A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560F0" w:rsidRPr="007B2F49" w14:paraId="72716ACE" w14:textId="77777777" w:rsidTr="007B2F49">
        <w:trPr>
          <w:trHeight w:val="13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F2B6" w14:textId="77777777" w:rsidR="009560F0" w:rsidRPr="007B2F49" w:rsidRDefault="009560F0" w:rsidP="00467AC2">
            <w:pPr>
              <w:rPr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color w:val="000000"/>
                <w:sz w:val="24"/>
                <w:szCs w:val="24"/>
                <w:lang w:eastAsia="en-GB"/>
              </w:rPr>
              <w:lastRenderedPageBreak/>
              <w:t xml:space="preserve">5 increase competition and competitive sports.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1A85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For children to be able to access competitive sport, both in house and externally (level 1 and 2).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1118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For children to understand the values of healthy competitions and support the positive decisions based around winning and losing. </w:t>
            </w:r>
          </w:p>
          <w:p w14:paraId="5015A913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A041232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EF44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4F9DB25" w14:textId="77777777" w:rsidR="009560F0" w:rsidRPr="007B2F49" w:rsidRDefault="009560F0" w:rsidP="00467AC2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8F34F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E183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G &amp; T pupils identified &amp; encouraged to attend local clubs. </w:t>
            </w:r>
          </w:p>
          <w:p w14:paraId="782A20D3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33A2E60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Competition entries, fixture lists from SGO.</w:t>
            </w:r>
          </w:p>
          <w:p w14:paraId="6A11C5C1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6DC75C0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29E222A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Links between NC and after school clubs.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16FCF" w14:textId="77777777" w:rsidR="009560F0" w:rsidRPr="007B2F49" w:rsidRDefault="009560F0" w:rsidP="008228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7B4E24" w14:textId="77777777" w:rsidR="009560F0" w:rsidRPr="007B2F49" w:rsidRDefault="009560F0" w:rsidP="00467A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7B2F49" w:rsidRPr="007B2F49" w14:paraId="086DBB92" w14:textId="77777777" w:rsidTr="007B2F49">
        <w:trPr>
          <w:trHeight w:val="13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7B9E988" w14:textId="06EB4F9A" w:rsidR="004340B9" w:rsidRPr="007B2F49" w:rsidRDefault="004340B9" w:rsidP="004340B9">
            <w:pPr>
              <w:rPr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color w:val="000000"/>
                <w:sz w:val="24"/>
                <w:szCs w:val="24"/>
                <w:lang w:eastAsia="en-GB"/>
              </w:rPr>
              <w:t>Actions to catch up on missed Intent…</w:t>
            </w:r>
            <w:r w:rsidR="007235E8" w:rsidRPr="007B2F49">
              <w:rPr>
                <w:color w:val="000000"/>
                <w:sz w:val="24"/>
                <w:szCs w:val="24"/>
                <w:lang w:eastAsia="en-GB"/>
              </w:rPr>
              <w:t xml:space="preserve"> and to include on </w:t>
            </w:r>
            <w:r w:rsidR="007B2F49">
              <w:rPr>
                <w:color w:val="000000"/>
                <w:sz w:val="24"/>
                <w:szCs w:val="24"/>
                <w:lang w:eastAsia="en-GB"/>
              </w:rPr>
              <w:t xml:space="preserve">the next Action Plan 2020 – </w:t>
            </w:r>
            <w:r w:rsidR="007B2F49">
              <w:rPr>
                <w:color w:val="000000"/>
                <w:sz w:val="24"/>
                <w:szCs w:val="24"/>
                <w:lang w:eastAsia="en-GB"/>
              </w:rPr>
              <w:lastRenderedPageBreak/>
              <w:t>202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514577E" w14:textId="77777777" w:rsidR="007235E8" w:rsidRPr="007B2F49" w:rsidRDefault="00735B53" w:rsidP="00735B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7B2F49">
              <w:rPr>
                <w:rFonts w:asciiTheme="minorHAnsi" w:hAnsiTheme="minorHAnsi"/>
                <w:color w:val="000000"/>
                <w:szCs w:val="24"/>
                <w:lang w:eastAsia="en-GB"/>
              </w:rPr>
              <w:lastRenderedPageBreak/>
              <w:t>Review after school club options</w:t>
            </w:r>
          </w:p>
          <w:p w14:paraId="63CE60C8" w14:textId="77777777" w:rsidR="00735B53" w:rsidRPr="007B2F49" w:rsidRDefault="00735B53" w:rsidP="00735B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7B2F49">
              <w:rPr>
                <w:rFonts w:asciiTheme="minorHAnsi" w:hAnsiTheme="minorHAnsi"/>
                <w:color w:val="000000"/>
                <w:szCs w:val="24"/>
                <w:lang w:eastAsia="en-GB"/>
              </w:rPr>
              <w:t>Training for lunchtime staff</w:t>
            </w:r>
          </w:p>
          <w:p w14:paraId="3F1F36F6" w14:textId="77777777" w:rsidR="00735B53" w:rsidRPr="007B2F49" w:rsidRDefault="00735B53" w:rsidP="00735B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7B2F49">
              <w:rPr>
                <w:rFonts w:asciiTheme="minorHAnsi" w:hAnsiTheme="minorHAnsi"/>
                <w:color w:val="000000"/>
                <w:szCs w:val="24"/>
                <w:lang w:eastAsia="en-GB"/>
              </w:rPr>
              <w:t>Swimming for KS1</w:t>
            </w:r>
          </w:p>
          <w:p w14:paraId="543562C0" w14:textId="77777777" w:rsidR="00735B53" w:rsidRPr="007B2F49" w:rsidRDefault="00735B53" w:rsidP="00735B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7B2F49">
              <w:rPr>
                <w:rFonts w:asciiTheme="minorHAnsi" w:hAnsiTheme="minorHAnsi"/>
                <w:color w:val="000000"/>
                <w:szCs w:val="24"/>
                <w:lang w:eastAsia="en-GB"/>
              </w:rPr>
              <w:t>Purchasing new equipment</w:t>
            </w:r>
          </w:p>
          <w:p w14:paraId="5240CFAF" w14:textId="18725D49" w:rsidR="00735B53" w:rsidRPr="007B2F49" w:rsidRDefault="00735B53" w:rsidP="00735B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7B2F49">
              <w:rPr>
                <w:rFonts w:asciiTheme="minorHAnsi" w:hAnsiTheme="minorHAnsi"/>
                <w:color w:val="000000"/>
                <w:szCs w:val="24"/>
                <w:lang w:eastAsia="en-GB"/>
              </w:rPr>
              <w:lastRenderedPageBreak/>
              <w:t>Subject leader sessions to prepare for deep dives/discussions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B6C5F24" w14:textId="77777777" w:rsidR="004340B9" w:rsidRPr="007B2F49" w:rsidRDefault="004340B9" w:rsidP="004340B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78AB781" w14:textId="0C52ABEC" w:rsidR="004340B9" w:rsidRPr="007B2F49" w:rsidRDefault="00735B53" w:rsidP="004340B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Costs of this t</w:t>
            </w:r>
            <w:r w:rsidR="007235E8"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o</w:t>
            </w:r>
            <w:r w:rsidRPr="007B2F4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be confirmed in action plan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FAE9806" w14:textId="77777777" w:rsidR="004340B9" w:rsidRPr="007B2F49" w:rsidRDefault="004340B9" w:rsidP="004340B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80ACE96" w14:textId="77777777" w:rsidR="004340B9" w:rsidRPr="007B2F49" w:rsidRDefault="004340B9" w:rsidP="004340B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1A41102" w14:textId="77777777" w:rsidR="004340B9" w:rsidRPr="007B2F49" w:rsidRDefault="004340B9" w:rsidP="004340B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E2D3C43" w14:textId="77777777" w:rsidR="004340B9" w:rsidRPr="007B2F49" w:rsidRDefault="004340B9" w:rsidP="004340B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065DD1A1" w14:textId="77777777" w:rsidR="00A313F0" w:rsidRPr="007B2F49" w:rsidRDefault="007B2F49">
      <w:pPr>
        <w:rPr>
          <w:sz w:val="24"/>
          <w:szCs w:val="24"/>
        </w:rPr>
      </w:pPr>
      <w:bookmarkStart w:id="0" w:name="_GoBack"/>
      <w:bookmarkEnd w:id="0"/>
    </w:p>
    <w:sectPr w:rsidR="00A313F0" w:rsidRPr="007B2F49" w:rsidSect="009560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6EE"/>
    <w:multiLevelType w:val="hybridMultilevel"/>
    <w:tmpl w:val="4052E86A"/>
    <w:lvl w:ilvl="0" w:tplc="4D029F86">
      <w:start w:val="182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D0159"/>
    <w:multiLevelType w:val="hybridMultilevel"/>
    <w:tmpl w:val="D82EF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27F8C"/>
    <w:multiLevelType w:val="hybridMultilevel"/>
    <w:tmpl w:val="16449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13F07"/>
    <w:multiLevelType w:val="hybridMultilevel"/>
    <w:tmpl w:val="17A0ABF2"/>
    <w:lvl w:ilvl="0" w:tplc="F53EF44E">
      <w:start w:val="1827"/>
      <w:numFmt w:val="bullet"/>
      <w:lvlText w:val="-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F0"/>
    <w:rsid w:val="00082B1D"/>
    <w:rsid w:val="00261BA0"/>
    <w:rsid w:val="004340B9"/>
    <w:rsid w:val="00464B33"/>
    <w:rsid w:val="005C3FCF"/>
    <w:rsid w:val="006E2E1F"/>
    <w:rsid w:val="006E57E5"/>
    <w:rsid w:val="007235E8"/>
    <w:rsid w:val="00735B53"/>
    <w:rsid w:val="007B2F49"/>
    <w:rsid w:val="00822896"/>
    <w:rsid w:val="009560F0"/>
    <w:rsid w:val="00A24368"/>
    <w:rsid w:val="00A82900"/>
    <w:rsid w:val="00BB6289"/>
    <w:rsid w:val="00C0153C"/>
    <w:rsid w:val="00EF79FF"/>
    <w:rsid w:val="00F43B85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B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0F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0F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1144D5E9</Template>
  <TotalTime>3</TotalTime>
  <Pages>6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Tittensor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Peddie</dc:creator>
  <cp:lastModifiedBy>Gail Craig</cp:lastModifiedBy>
  <cp:revision>3</cp:revision>
  <dcterms:created xsi:type="dcterms:W3CDTF">2020-07-21T11:16:00Z</dcterms:created>
  <dcterms:modified xsi:type="dcterms:W3CDTF">2020-10-02T09:37:00Z</dcterms:modified>
</cp:coreProperties>
</file>